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EndPr/>
                            <w:sdtContent>
                              <w:p w14:paraId="409810AF" w14:textId="4AD37498" w:rsidR="006F1112" w:rsidRPr="00C1187B" w:rsidRDefault="00DE551B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 w:rsidRPr="00C1187B">
                                  <w:rPr>
                                    <w:color w:val="FFFFFF" w:themeColor="background1"/>
                                    <w:lang w:val="et-EE"/>
                                  </w:rPr>
                                  <w:t>Veski 32, Tartu</w:t>
                                </w: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EndPr/>
                      <w:sdtContent>
                        <w:p w14:paraId="409810AF" w14:textId="4AD37498" w:rsidR="006F1112" w:rsidRPr="00C1187B" w:rsidRDefault="00DE551B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 w:rsidRPr="00C1187B">
                            <w:rPr>
                              <w:color w:val="FFFFFF" w:themeColor="background1"/>
                              <w:lang w:val="et-EE"/>
                            </w:rPr>
                            <w:t>Veski 32, Tartu</w:t>
                          </w: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2F199C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1338083C" w:rsidR="00FC6777" w:rsidRPr="002F199C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="00585706" w:rsidRPr="002F199C">
              <w:rPr>
                <w:b w:val="0"/>
                <w:lang w:val="et-EE"/>
              </w:rPr>
              <w:br/>
            </w:r>
            <w:r w:rsidRPr="002F199C">
              <w:rPr>
                <w:b w:val="0"/>
                <w:lang w:val="et-EE"/>
              </w:rPr>
              <w:t>8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  <w:r w:rsidR="007719CD" w:rsidRPr="002F199C">
              <w:rPr>
                <w:b w:val="0"/>
                <w:lang w:val="et-EE"/>
              </w:rPr>
              <w:t>-</w:t>
            </w:r>
            <w:r w:rsidRPr="002F199C">
              <w:rPr>
                <w:b w:val="0"/>
                <w:lang w:val="et-EE"/>
              </w:rPr>
              <w:t>1</w:t>
            </w:r>
            <w:r w:rsidR="00FA4CFB">
              <w:rPr>
                <w:b w:val="0"/>
                <w:lang w:val="et-EE"/>
              </w:rPr>
              <w:t>7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2F199C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 xml:space="preserve">Riigi Kinnisvara AS klienditugi </w:t>
            </w:r>
          </w:p>
          <w:p w14:paraId="4228C225" w14:textId="77777777" w:rsidR="00FC6777" w:rsidRPr="002F199C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>t</w:t>
            </w:r>
            <w:r w:rsidR="00FC6777" w:rsidRPr="002F199C">
              <w:rPr>
                <w:b/>
                <w:lang w:val="et-EE"/>
              </w:rPr>
              <w:t>el</w:t>
            </w:r>
            <w:r w:rsidRPr="002F199C">
              <w:rPr>
                <w:b/>
                <w:lang w:val="et-EE"/>
              </w:rPr>
              <w:t xml:space="preserve"> </w:t>
            </w:r>
            <w:r w:rsidR="007719CD" w:rsidRPr="002F199C">
              <w:rPr>
                <w:b/>
                <w:lang w:val="et-EE"/>
              </w:rPr>
              <w:t>605 0000</w:t>
            </w:r>
          </w:p>
          <w:p w14:paraId="0FFA13C2" w14:textId="19936395" w:rsidR="00FC6777" w:rsidRDefault="002F305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t-EE"/>
              </w:rPr>
            </w:pPr>
            <w:hyperlink r:id="rId11" w:history="1">
              <w:r w:rsidR="00FA4CFB" w:rsidRPr="00E26AE1">
                <w:rPr>
                  <w:rStyle w:val="Hyperlink"/>
                  <w:lang w:val="et-EE"/>
                </w:rPr>
                <w:t>klienditugi@rkas.ee</w:t>
              </w:r>
            </w:hyperlink>
          </w:p>
          <w:p w14:paraId="30ACDB16" w14:textId="31CBDF75" w:rsidR="00FA4CFB" w:rsidRPr="002F199C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:rsidRPr="002F199C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F199C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2F199C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E07DD8E" w14:textId="2B069DEB" w:rsidR="00E304D7" w:rsidRPr="002F199C" w:rsidRDefault="00BA5B8C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Sirli Tartes</w:t>
            </w:r>
          </w:p>
          <w:p w14:paraId="043751CB" w14:textId="16C90628" w:rsidR="000B2381" w:rsidRPr="002F199C" w:rsidRDefault="000B2381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 xml:space="preserve">tel +372 </w:t>
            </w:r>
            <w:r w:rsidR="00DE551B">
              <w:rPr>
                <w:lang w:val="et-EE"/>
              </w:rPr>
              <w:t>5</w:t>
            </w:r>
            <w:r w:rsidR="00257ADB">
              <w:rPr>
                <w:lang w:val="et-EE"/>
              </w:rPr>
              <w:t>362 5752</w:t>
            </w:r>
          </w:p>
        </w:tc>
      </w:tr>
      <w:tr w:rsidR="00FC6777" w:rsidRPr="002F199C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66BC2BD374D74143A15A68ADA8CA1D58"/>
            </w:placeholder>
          </w:sdtPr>
          <w:sdtEndPr/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2F199C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2F199C">
                  <w:rPr>
                    <w:sz w:val="24"/>
                    <w:szCs w:val="24"/>
                    <w:lang w:val="et-EE"/>
                  </w:rPr>
                  <w:t xml:space="preserve">Kui on tekkinud avarii ja eespool nimetatute telefonid ei vasta, </w:t>
                </w:r>
                <w:r w:rsidRPr="002F199C">
                  <w:rPr>
                    <w:sz w:val="24"/>
                    <w:szCs w:val="24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:rsidRPr="002F199C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2F199C" w:rsidRDefault="00FC6777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FC6777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0FB54D53" w:rsidR="00FC6777" w:rsidRPr="002F199C" w:rsidRDefault="00DE551B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64E2B8B0" w:rsidR="00FC6777" w:rsidRPr="002F199C" w:rsidRDefault="001E0045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</w:p>
        </w:tc>
      </w:tr>
      <w:tr w:rsidR="00585706" w:rsidRPr="002F199C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2826" w14:textId="4ADA6228" w:rsidR="00585706" w:rsidRPr="002F199C" w:rsidRDefault="00A633B0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68D4179E" w:rsidR="00585706" w:rsidRPr="002F199C" w:rsidRDefault="001E0045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</w:p>
        </w:tc>
      </w:tr>
      <w:tr w:rsidR="00585706" w:rsidRPr="002F199C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585706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1824" w14:textId="56238BC5" w:rsidR="00585706" w:rsidRPr="002F199C" w:rsidRDefault="00A633B0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</w:t>
            </w:r>
            <w:r w:rsidR="00E62E4E">
              <w:rPr>
                <w:b/>
                <w:lang w:val="et-EE"/>
              </w:rPr>
              <w:t>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2B9B06E1" w:rsidR="00585706" w:rsidRPr="002F199C" w:rsidRDefault="001E0045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</w:p>
        </w:tc>
      </w:tr>
      <w:tr w:rsidR="00585706" w:rsidRPr="002F199C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2072" w14:textId="1701FDBC" w:rsidR="00585706" w:rsidRPr="002F199C" w:rsidRDefault="00E62E4E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P.Dussmann</w:t>
            </w:r>
            <w:proofErr w:type="spellEnd"/>
            <w:r>
              <w:rPr>
                <w:b/>
                <w:lang w:val="et-EE"/>
              </w:rPr>
              <w:t xml:space="preserve"> Eesti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7563B097" w:rsidR="00585706" w:rsidRPr="002F199C" w:rsidRDefault="001E0045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+372 53666600</w:t>
            </w:r>
          </w:p>
        </w:tc>
      </w:tr>
      <w:tr w:rsidR="000A4C07" w:rsidRPr="002F199C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0A4C07" w:rsidRPr="002F199C" w:rsidRDefault="000A4C07" w:rsidP="000A4C07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0A4C07" w:rsidRPr="002F199C" w:rsidRDefault="000A4C07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Nõrkvoolusüsteemid</w:t>
            </w:r>
            <w:r w:rsidRPr="002F199C">
              <w:rPr>
                <w:lang w:val="et-EE"/>
              </w:rP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F613" w14:textId="326B993E" w:rsidR="000A4C07" w:rsidRPr="002F199C" w:rsidRDefault="000A4C07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Fonts w:asciiTheme="majorHAnsi" w:hAnsiTheme="majorHAnsi" w:cstheme="majorHAnsi"/>
                <w:b/>
              </w:rPr>
              <w:t>AS Selko Security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643CD482" w:rsidR="000A4C07" w:rsidRPr="002F199C" w:rsidRDefault="000A4C07" w:rsidP="000A4C0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 w:rsidRPr="00D46A2C">
              <w:rPr>
                <w:rFonts w:asciiTheme="majorHAnsi" w:hAnsiTheme="majorHAnsi" w:cstheme="majorHAnsi"/>
                <w:b/>
              </w:rPr>
              <w:t xml:space="preserve">+372 </w:t>
            </w:r>
            <w:r>
              <w:rPr>
                <w:rFonts w:asciiTheme="majorHAnsi" w:hAnsiTheme="majorHAnsi" w:cstheme="majorHAnsi"/>
                <w:b/>
                <w:bCs w:val="0"/>
              </w:rPr>
              <w:t>5249 800</w:t>
            </w:r>
          </w:p>
        </w:tc>
      </w:tr>
      <w:tr w:rsidR="00585706" w:rsidRPr="002F199C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585706" w:rsidRPr="002F199C" w:rsidRDefault="00585706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585706" w:rsidRPr="002F199C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3C023C52" w:rsidR="00585706" w:rsidRPr="002F199C" w:rsidRDefault="00E62E4E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Stell Eesti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51FF8218" w:rsidR="00585706" w:rsidRPr="002F199C" w:rsidRDefault="000F5760" w:rsidP="000A4C0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rStyle w:val="normaltextrun"/>
                <w:rFonts w:ascii="Arial" w:hAnsi="Arial" w:cs="Arial"/>
                <w:b/>
                <w:bCs w:val="0"/>
                <w:color w:val="000000"/>
                <w:shd w:val="clear" w:color="auto" w:fill="FFFFFF"/>
              </w:rPr>
              <w:t>+372 661 8000</w:t>
            </w:r>
          </w:p>
        </w:tc>
      </w:tr>
    </w:tbl>
    <w:p w14:paraId="46F7C2A2" w14:textId="77777777" w:rsidR="00CC220A" w:rsidRPr="002F199C" w:rsidRDefault="00CC220A" w:rsidP="00CC220A">
      <w:pPr>
        <w:rPr>
          <w:lang w:val="et-EE"/>
        </w:rPr>
      </w:pPr>
    </w:p>
    <w:sectPr w:rsidR="00CC220A" w:rsidRPr="002F199C" w:rsidSect="00E61C4D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6AD80" w14:textId="77777777" w:rsidR="00AF7565" w:rsidRDefault="00AF7565" w:rsidP="009D60F9">
      <w:pPr>
        <w:spacing w:line="240" w:lineRule="auto"/>
      </w:pPr>
      <w:r>
        <w:separator/>
      </w:r>
    </w:p>
  </w:endnote>
  <w:endnote w:type="continuationSeparator" w:id="0">
    <w:p w14:paraId="0B1C4CB3" w14:textId="77777777" w:rsidR="00AF7565" w:rsidRDefault="00AF7565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D85B" w14:textId="77777777" w:rsidR="00AF7565" w:rsidRDefault="00AF7565" w:rsidP="009D60F9">
      <w:pPr>
        <w:spacing w:line="240" w:lineRule="auto"/>
      </w:pPr>
      <w:r>
        <w:separator/>
      </w:r>
    </w:p>
  </w:footnote>
  <w:footnote w:type="continuationSeparator" w:id="0">
    <w:p w14:paraId="66C8CADC" w14:textId="77777777" w:rsidR="00AF7565" w:rsidRDefault="00AF7565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746B5"/>
    <w:rsid w:val="000A0A78"/>
    <w:rsid w:val="000A4C07"/>
    <w:rsid w:val="000B2381"/>
    <w:rsid w:val="000C1162"/>
    <w:rsid w:val="000D2796"/>
    <w:rsid w:val="000F5760"/>
    <w:rsid w:val="00125CA0"/>
    <w:rsid w:val="001A160F"/>
    <w:rsid w:val="001D6244"/>
    <w:rsid w:val="001E0045"/>
    <w:rsid w:val="001E0FED"/>
    <w:rsid w:val="00232C60"/>
    <w:rsid w:val="002402FB"/>
    <w:rsid w:val="00257ADB"/>
    <w:rsid w:val="00284AE0"/>
    <w:rsid w:val="002A044D"/>
    <w:rsid w:val="002C4CBD"/>
    <w:rsid w:val="002F199C"/>
    <w:rsid w:val="002F305F"/>
    <w:rsid w:val="00392271"/>
    <w:rsid w:val="003A6920"/>
    <w:rsid w:val="003B7B47"/>
    <w:rsid w:val="0040733F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516BF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90F4B"/>
    <w:rsid w:val="009D60F9"/>
    <w:rsid w:val="00A01123"/>
    <w:rsid w:val="00A11BB4"/>
    <w:rsid w:val="00A633B0"/>
    <w:rsid w:val="00AA284D"/>
    <w:rsid w:val="00AC5730"/>
    <w:rsid w:val="00AF7565"/>
    <w:rsid w:val="00B64D0C"/>
    <w:rsid w:val="00BA5B8C"/>
    <w:rsid w:val="00C11665"/>
    <w:rsid w:val="00C1187B"/>
    <w:rsid w:val="00C85C11"/>
    <w:rsid w:val="00C94ED6"/>
    <w:rsid w:val="00CC0B68"/>
    <w:rsid w:val="00CC220A"/>
    <w:rsid w:val="00CE2355"/>
    <w:rsid w:val="00DC2C70"/>
    <w:rsid w:val="00DD6A88"/>
    <w:rsid w:val="00DE2514"/>
    <w:rsid w:val="00DE551B"/>
    <w:rsid w:val="00E17F76"/>
    <w:rsid w:val="00E256B3"/>
    <w:rsid w:val="00E304D7"/>
    <w:rsid w:val="00E61C4D"/>
    <w:rsid w:val="00E62E4E"/>
    <w:rsid w:val="00EA6692"/>
    <w:rsid w:val="00F04AEE"/>
    <w:rsid w:val="00FA4CFB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E0045"/>
  </w:style>
  <w:style w:type="character" w:customStyle="1" w:styleId="eop">
    <w:name w:val="eop"/>
    <w:basedOn w:val="DefaultParagraphFont"/>
    <w:rsid w:val="001E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3B7B47"/>
    <w:rsid w:val="004B1153"/>
    <w:rsid w:val="005B1036"/>
    <w:rsid w:val="00666DA5"/>
    <w:rsid w:val="008A41DD"/>
    <w:rsid w:val="008C7DB7"/>
    <w:rsid w:val="00A11BB4"/>
    <w:rsid w:val="00B72E4B"/>
    <w:rsid w:val="00EC574C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5F25KTUSNP4X-205032580-159482</_dlc_DocId>
    <_dlc_DocIdUrl xmlns="d65e48b5-f38d-431e-9b4f-47403bf4583f">
      <Url>https://rkas.sharepoint.com/Kliendisuhted/_layouts/15/DocIdRedir.aspx?ID=5F25KTUSNP4X-205032580-159482</Url>
      <Description>5F25KTUSNP4X-205032580-159482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732C-610C-484F-B08C-3E52EE5AB0BF}">
  <ds:schemaRefs>
    <ds:schemaRef ds:uri="http://schemas.microsoft.com/office/2006/documentManagement/types"/>
    <ds:schemaRef ds:uri="4295b89e-2911-42f0-a767-8ca596d6842f"/>
    <ds:schemaRef ds:uri="http://schemas.microsoft.com/office/infopath/2007/PartnerControls"/>
    <ds:schemaRef ds:uri="http://purl.org/dc/elements/1.1/"/>
    <ds:schemaRef ds:uri="http://www.w3.org/XML/1998/namespace"/>
    <ds:schemaRef ds:uri="a4634551-c501-4e5e-ac96-dde1e0c9b252"/>
    <ds:schemaRef ds:uri="http://purl.org/dc/dcmitype/"/>
    <ds:schemaRef ds:uri="http://schemas.openxmlformats.org/package/2006/metadata/core-properties"/>
    <ds:schemaRef ds:uri="d65e48b5-f38d-431e-9b4f-47403bf4583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80C818-29FA-47F5-98FE-F5D611530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8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Sirli Tartes</cp:lastModifiedBy>
  <cp:revision>16</cp:revision>
  <cp:lastPrinted>2023-09-28T05:38:00Z</cp:lastPrinted>
  <dcterms:created xsi:type="dcterms:W3CDTF">2024-01-16T12:14:00Z</dcterms:created>
  <dcterms:modified xsi:type="dcterms:W3CDTF">2024-09-24T03:03:00Z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91b8e243-9086-4f97-a1c3-1129e0390cfc</vt:lpwstr>
  </property>
</Properties>
</file>